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92CD" w14:textId="0E035E72" w:rsidR="0027208B" w:rsidRPr="00A53C48" w:rsidRDefault="004C3CFB" w:rsidP="00A53C48">
      <w:pPr>
        <w:spacing w:line="276" w:lineRule="auto"/>
        <w:jc w:val="center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 xml:space="preserve">MODELLO DICHIARAZIONE </w:t>
      </w:r>
      <w:r w:rsidR="0066114F">
        <w:rPr>
          <w:rFonts w:ascii="Garamond" w:hAnsi="Garamond"/>
          <w:b/>
          <w:lang w:eastAsia="it-IT"/>
        </w:rPr>
        <w:t>CRITERI OGGETTIVI</w:t>
      </w:r>
    </w:p>
    <w:p w14:paraId="6CD7A8D3" w14:textId="77777777" w:rsidR="00AE62DB" w:rsidRPr="00A53C48" w:rsidRDefault="00AE62DB" w:rsidP="00A53C48">
      <w:pPr>
        <w:spacing w:line="276" w:lineRule="auto"/>
        <w:jc w:val="both"/>
        <w:rPr>
          <w:rFonts w:ascii="Garamond" w:hAnsi="Garamond"/>
          <w:lang w:eastAsia="it-IT"/>
        </w:rPr>
      </w:pPr>
    </w:p>
    <w:p w14:paraId="2874854A" w14:textId="77777777" w:rsidR="0027208B" w:rsidRPr="00A53C48" w:rsidRDefault="0027208B" w:rsidP="00A53C48">
      <w:pPr>
        <w:spacing w:line="276" w:lineRule="auto"/>
        <w:jc w:val="both"/>
        <w:rPr>
          <w:rFonts w:ascii="Garamond" w:hAnsi="Garamond"/>
          <w:lang w:eastAsia="it-IT"/>
        </w:rPr>
      </w:pPr>
    </w:p>
    <w:p w14:paraId="51660F63" w14:textId="7101DE45" w:rsidR="002C62B4" w:rsidRDefault="00392A73" w:rsidP="00C35DFB">
      <w:pPr>
        <w:spacing w:line="276" w:lineRule="auto"/>
        <w:jc w:val="both"/>
        <w:rPr>
          <w:b/>
        </w:rPr>
      </w:pPr>
      <w:bookmarkStart w:id="0" w:name="_Hlk67846328"/>
      <w:r w:rsidRPr="00AD0FF9">
        <w:rPr>
          <w:rFonts w:ascii="Garamond" w:hAnsi="Garamond" w:cs="Arial"/>
          <w:b/>
        </w:rPr>
        <w:t xml:space="preserve">Oggetto: </w:t>
      </w:r>
      <w:bookmarkEnd w:id="0"/>
      <w:r w:rsidR="00C35DFB">
        <w:rPr>
          <w:b/>
        </w:rPr>
        <w:t>P</w:t>
      </w:r>
      <w:r w:rsidR="00C35DFB" w:rsidRPr="001F7889">
        <w:rPr>
          <w:b/>
        </w:rPr>
        <w:t xml:space="preserve">rocedura negoziata </w:t>
      </w:r>
      <w:bookmarkStart w:id="1" w:name="_Hlk151569894"/>
      <w:r w:rsidR="00C35DFB" w:rsidRPr="001F7889">
        <w:rPr>
          <w:b/>
        </w:rPr>
        <w:t xml:space="preserve">ai sensi dell’art. 50, comma 1, lett. </w:t>
      </w:r>
      <w:r w:rsidR="00C35DFB">
        <w:rPr>
          <w:b/>
        </w:rPr>
        <w:t>c)</w:t>
      </w:r>
      <w:r w:rsidR="00C35DFB" w:rsidRPr="001F7889">
        <w:rPr>
          <w:b/>
        </w:rPr>
        <w:t xml:space="preserve"> del d.lgs. n. 36/2023</w:t>
      </w:r>
      <w:bookmarkEnd w:id="1"/>
      <w:r w:rsidR="00C35DFB" w:rsidRPr="001F7889">
        <w:rPr>
          <w:b/>
        </w:rPr>
        <w:t xml:space="preserve">, previa pubblicazione di avviso per manifestazione di interesse, per l’affidamento dei lavori </w:t>
      </w:r>
      <w:bookmarkStart w:id="2" w:name="_Hlk112322208"/>
      <w:bookmarkStart w:id="3" w:name="_Hlk112073152"/>
      <w:r w:rsidR="00C35DFB" w:rsidRPr="001F7889">
        <w:rPr>
          <w:b/>
        </w:rPr>
        <w:t xml:space="preserve">relativi all'intervento denominato </w:t>
      </w:r>
      <w:bookmarkEnd w:id="2"/>
      <w:bookmarkEnd w:id="3"/>
      <w:r w:rsidR="00481A87" w:rsidRPr="00481A87">
        <w:rPr>
          <w:b/>
        </w:rPr>
        <w:t>"Messa in sicurezza del dissesto idrogeologico nella frazione di San Tommaso" nel Comune di Amatrice (RI). Codice Opera: DISS_M_022_2017, ricompreso tra le opere di cui all'Ordinanza n. 109/2020. CUP: C75H18000770001</w:t>
      </w:r>
    </w:p>
    <w:p w14:paraId="7610DCC0" w14:textId="77777777" w:rsidR="00C35DFB" w:rsidRPr="00A53C48" w:rsidRDefault="00C35DFB" w:rsidP="00C35DFB">
      <w:pPr>
        <w:spacing w:line="276" w:lineRule="auto"/>
        <w:jc w:val="both"/>
        <w:rPr>
          <w:rFonts w:ascii="Garamond" w:hAnsi="Garamond"/>
          <w:b/>
          <w:bCs/>
          <w:caps/>
        </w:rPr>
      </w:pPr>
    </w:p>
    <w:p w14:paraId="53691A09" w14:textId="77777777" w:rsidR="007649FE" w:rsidRPr="00A53C48" w:rsidRDefault="007649FE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>Il sottoscritto …………………………………………… nato a …………… (…) il……………… Residente a ………………………………………. (…) in via/piazza ……………………………………</w:t>
      </w:r>
      <w:proofErr w:type="gramStart"/>
      <w:r w:rsidRPr="00A53C48">
        <w:rPr>
          <w:rFonts w:ascii="Garamond" w:eastAsia="Calibri" w:hAnsi="Garamond"/>
          <w:color w:val="000000"/>
          <w:lang w:eastAsia="it-IT"/>
        </w:rPr>
        <w:t>…….</w:t>
      </w:r>
      <w:proofErr w:type="gramEnd"/>
      <w:r w:rsidRPr="00A53C48">
        <w:rPr>
          <w:rFonts w:ascii="Garamond" w:eastAsia="Calibri" w:hAnsi="Garamond"/>
          <w:color w:val="000000"/>
          <w:lang w:eastAsia="it-IT"/>
        </w:rPr>
        <w:t xml:space="preserve">, n…………..  in qualità di……………………… </w:t>
      </w:r>
      <w:r w:rsidR="002D4088" w:rsidRPr="00A53C48">
        <w:rPr>
          <w:rFonts w:ascii="Garamond" w:eastAsia="Calibri" w:hAnsi="Garamond"/>
          <w:color w:val="000000"/>
          <w:lang w:eastAsia="it-IT"/>
        </w:rPr>
        <w:t>(</w:t>
      </w:r>
      <w:r w:rsidRPr="00A53C48">
        <w:rPr>
          <w:rFonts w:ascii="Garamond" w:eastAsia="Calibri" w:hAnsi="Garamond"/>
          <w:color w:val="000000"/>
          <w:lang w:eastAsia="it-IT"/>
        </w:rPr>
        <w:t xml:space="preserve">legale rappresentante, amministratore unico, titolare, </w:t>
      </w:r>
      <w:proofErr w:type="gramStart"/>
      <w:r w:rsidR="002D4088" w:rsidRPr="00A53C48">
        <w:rPr>
          <w:rFonts w:ascii="Garamond" w:eastAsia="Calibri" w:hAnsi="Garamond"/>
          <w:color w:val="000000"/>
          <w:lang w:eastAsia="it-IT"/>
        </w:rPr>
        <w:t>e</w:t>
      </w:r>
      <w:r w:rsidRPr="00A53C48">
        <w:rPr>
          <w:rFonts w:ascii="Garamond" w:eastAsia="Calibri" w:hAnsi="Garamond"/>
          <w:color w:val="000000"/>
          <w:lang w:eastAsia="it-IT"/>
        </w:rPr>
        <w:t>cc</w:t>
      </w:r>
      <w:r w:rsidR="002D4088" w:rsidRPr="00A53C48">
        <w:rPr>
          <w:rFonts w:ascii="Garamond" w:eastAsia="Calibri" w:hAnsi="Garamond"/>
          <w:color w:val="000000"/>
          <w:lang w:eastAsia="it-IT"/>
        </w:rPr>
        <w:t>.</w:t>
      </w:r>
      <w:r w:rsidRPr="00A53C48">
        <w:rPr>
          <w:rFonts w:ascii="Garamond" w:eastAsia="Calibri" w:hAnsi="Garamond"/>
          <w:color w:val="000000"/>
          <w:lang w:eastAsia="it-IT"/>
        </w:rPr>
        <w:t>)…</w:t>
      </w:r>
      <w:proofErr w:type="gramEnd"/>
      <w:r w:rsidRPr="00A53C48">
        <w:rPr>
          <w:rFonts w:ascii="Garamond" w:eastAsia="Calibri" w:hAnsi="Garamond"/>
          <w:color w:val="000000"/>
          <w:lang w:eastAsia="it-IT"/>
        </w:rPr>
        <w:t>……………………………….dell’impresa …………………………………….con sede legale in ………………………………………..Codice fiscale n…………………………………….P.I. n. …………………………………………………</w:t>
      </w:r>
    </w:p>
    <w:p w14:paraId="0218B9A5" w14:textId="77777777" w:rsidR="00FA0162" w:rsidRPr="00A53C48" w:rsidRDefault="007649FE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in qualità </w:t>
      </w:r>
      <w:r w:rsidR="00FA0162" w:rsidRPr="00A53C48">
        <w:rPr>
          <w:rFonts w:ascii="Garamond" w:eastAsia="Calibri" w:hAnsi="Garamond"/>
          <w:color w:val="000000"/>
          <w:lang w:eastAsia="it-IT"/>
        </w:rPr>
        <w:t>di:</w:t>
      </w:r>
    </w:p>
    <w:p w14:paraId="09969169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Impresa Singola</w:t>
      </w:r>
      <w:r w:rsidRPr="00A53C48">
        <w:rPr>
          <w:rFonts w:ascii="Garamond" w:eastAsia="Calibri" w:hAnsi="Garamond" w:cs="Segoe UI"/>
          <w:color w:val="000000"/>
          <w:kern w:val="0"/>
          <w:lang w:eastAsia="en-US" w:bidi="ar-SA"/>
        </w:rPr>
        <w:t>:</w:t>
      </w:r>
    </w:p>
    <w:p w14:paraId="705531E6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b/>
          <w:color w:val="000000"/>
          <w:lang w:eastAsia="en-US"/>
        </w:rPr>
      </w:r>
      <w:r w:rsidR="002D57F0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impresa individuale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per azioni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a responsabilità limitata   </w:t>
      </w:r>
    </w:p>
    <w:p w14:paraId="0F6843B4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società in accomandita semplice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società cooperativa   </w:t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b/>
          <w:color w:val="000000"/>
          <w:lang w:eastAsia="en-US"/>
        </w:rPr>
      </w:r>
      <w:r w:rsidR="002D57F0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>altro……………….</w:t>
      </w:r>
    </w:p>
    <w:p w14:paraId="2DF9FE06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Consorzio</w:t>
      </w:r>
    </w:p>
    <w:p w14:paraId="6A92F768" w14:textId="77777777" w:rsidR="007649FE" w:rsidRPr="00A53C48" w:rsidRDefault="009146E9" w:rsidP="00A53C48">
      <w:pPr>
        <w:autoSpaceDE w:val="0"/>
        <w:adjustRightInd w:val="0"/>
        <w:spacing w:before="120"/>
        <w:ind w:left="708" w:firstLine="1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ordinario   </w:t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b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b/>
          <w:color w:val="000000"/>
          <w:lang w:eastAsia="en-US"/>
        </w:rPr>
      </w:r>
      <w:r w:rsidR="002D57F0">
        <w:rPr>
          <w:rFonts w:ascii="Garamond" w:eastAsia="Calibri" w:hAnsi="Garamond" w:cs="Wingdings"/>
          <w:b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b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società cooperative di produzione e lavoro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imprese artigiane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7649FE" w:rsidRPr="00A53C48">
        <w:rPr>
          <w:rFonts w:ascii="Garamond" w:eastAsia="Calibri" w:hAnsi="Garamond" w:cs="Wingdings"/>
          <w:color w:val="000000"/>
          <w:lang w:eastAsia="en-US"/>
        </w:rPr>
        <w:t xml:space="preserve"> stabile</w:t>
      </w:r>
    </w:p>
    <w:p w14:paraId="232A38B5" w14:textId="77777777" w:rsidR="007649FE" w:rsidRPr="00A53C48" w:rsidRDefault="007649FE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Segoe UI"/>
          <w:b/>
          <w:color w:val="000000"/>
          <w:kern w:val="0"/>
          <w:lang w:eastAsia="en-US" w:bidi="ar-SA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Raggruppamento temporaneo di concorrenti</w:t>
      </w:r>
    </w:p>
    <w:p w14:paraId="25CE4F1F" w14:textId="77777777" w:rsidR="00683D92" w:rsidRPr="00A53C48" w:rsidRDefault="009146E9" w:rsidP="00A53C48">
      <w:pPr>
        <w:widowControl/>
        <w:suppressAutoHyphens w:val="0"/>
        <w:autoSpaceDE w:val="0"/>
        <w:adjustRightInd w:val="0"/>
        <w:spacing w:before="120"/>
        <w:ind w:left="709"/>
        <w:textAlignment w:val="auto"/>
        <w:rPr>
          <w:rFonts w:ascii="Garamond" w:eastAsia="Calibri" w:hAnsi="Garamond" w:cs="Wingdings"/>
          <w:color w:val="000000"/>
          <w:lang w:eastAsia="en-US"/>
        </w:rPr>
      </w:pP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D36F79" w:rsidRPr="00A53C48">
        <w:rPr>
          <w:rFonts w:ascii="Garamond" w:eastAsia="Calibri" w:hAnsi="Garamond" w:cs="Wingdings"/>
          <w:color w:val="000000"/>
          <w:lang w:eastAsia="en-US"/>
        </w:rPr>
        <w:t xml:space="preserve"> costituito   </w:t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instrText xml:space="preserve"> FORMCHECKBOX </w:instrText>
      </w:r>
      <w:r w:rsidR="002D57F0">
        <w:rPr>
          <w:rFonts w:ascii="Garamond" w:eastAsia="Calibri" w:hAnsi="Garamond" w:cs="Wingdings"/>
          <w:color w:val="000000"/>
          <w:lang w:eastAsia="en-US"/>
        </w:rPr>
      </w:r>
      <w:r w:rsidR="002D57F0">
        <w:rPr>
          <w:rFonts w:ascii="Garamond" w:eastAsia="Calibri" w:hAnsi="Garamond" w:cs="Wingdings"/>
          <w:color w:val="000000"/>
          <w:lang w:eastAsia="en-US"/>
        </w:rPr>
        <w:fldChar w:fldCharType="separate"/>
      </w:r>
      <w:r w:rsidRPr="00A53C48">
        <w:rPr>
          <w:rFonts w:ascii="Garamond" w:eastAsia="Calibri" w:hAnsi="Garamond" w:cs="Wingdings"/>
          <w:color w:val="000000"/>
          <w:lang w:eastAsia="en-US"/>
        </w:rPr>
        <w:fldChar w:fldCharType="end"/>
      </w:r>
      <w:r w:rsidR="00683D92" w:rsidRPr="00A53C48">
        <w:rPr>
          <w:rFonts w:ascii="Garamond" w:eastAsia="Calibri" w:hAnsi="Garamond" w:cs="Wingdings"/>
          <w:color w:val="000000"/>
          <w:lang w:eastAsia="en-US"/>
        </w:rPr>
        <w:t xml:space="preserve"> costituendo</w:t>
      </w:r>
    </w:p>
    <w:p w14:paraId="76BE2A28" w14:textId="77777777" w:rsidR="00D36F79" w:rsidRPr="00A53C48" w:rsidRDefault="00D36F79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A53C48">
        <w:rPr>
          <w:rFonts w:ascii="Garamond" w:eastAsia="Calibri" w:hAnsi="Garamond" w:cs="Segoe UI"/>
          <w:b/>
          <w:color w:val="000000"/>
          <w:kern w:val="0"/>
          <w:lang w:eastAsia="en-US" w:bidi="ar-SA"/>
        </w:rPr>
        <w:t>Rete di impresa</w:t>
      </w:r>
    </w:p>
    <w:p w14:paraId="78642ED3" w14:textId="77777777" w:rsidR="00D36F79" w:rsidRPr="00A53C48" w:rsidRDefault="00D36F79" w:rsidP="00A53C48">
      <w:pPr>
        <w:widowControl/>
        <w:numPr>
          <w:ilvl w:val="0"/>
          <w:numId w:val="13"/>
        </w:numPr>
        <w:suppressAutoHyphens w:val="0"/>
        <w:autoSpaceDE w:val="0"/>
        <w:adjustRightInd w:val="0"/>
        <w:spacing w:before="240"/>
        <w:ind w:left="782" w:hanging="357"/>
        <w:textAlignment w:val="auto"/>
        <w:rPr>
          <w:rFonts w:ascii="Garamond" w:eastAsia="Calibri" w:hAnsi="Garamond" w:cs="Wingdings"/>
          <w:b/>
          <w:color w:val="000000"/>
          <w:lang w:eastAsia="en-US"/>
        </w:rPr>
      </w:pPr>
      <w:r w:rsidRPr="00A53C48">
        <w:rPr>
          <w:rFonts w:ascii="Garamond" w:eastAsia="Calibri" w:hAnsi="Garamond" w:cs="Wingdings"/>
          <w:b/>
          <w:color w:val="000000"/>
          <w:lang w:eastAsia="en-US"/>
        </w:rPr>
        <w:t>Geie</w:t>
      </w:r>
    </w:p>
    <w:p w14:paraId="36653CE1" w14:textId="77777777" w:rsidR="006734C0" w:rsidRPr="00A53C48" w:rsidRDefault="007649FE" w:rsidP="00A53C48">
      <w:pPr>
        <w:spacing w:before="240" w:after="240"/>
        <w:jc w:val="both"/>
        <w:rPr>
          <w:rFonts w:ascii="Garamond" w:eastAsia="Calibri" w:hAnsi="Garamond"/>
          <w:b/>
          <w:color w:val="000000"/>
          <w:lang w:eastAsia="it-IT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di seguito denominata </w:t>
      </w:r>
      <w:r w:rsidRPr="00A53C48">
        <w:rPr>
          <w:rFonts w:ascii="Garamond" w:eastAsia="Calibri" w:hAnsi="Garamond"/>
          <w:b/>
          <w:color w:val="000000"/>
          <w:lang w:eastAsia="it-IT"/>
        </w:rPr>
        <w:t>“Impresa”</w:t>
      </w:r>
    </w:p>
    <w:p w14:paraId="64DD50B0" w14:textId="3F009F3C" w:rsidR="007649FE" w:rsidRPr="00A53C48" w:rsidRDefault="004C3CFB" w:rsidP="00A53C48">
      <w:pPr>
        <w:spacing w:line="276" w:lineRule="auto"/>
        <w:jc w:val="center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>DICHIARA</w:t>
      </w:r>
    </w:p>
    <w:p w14:paraId="5CACA9AD" w14:textId="214A7023" w:rsidR="004C3CFB" w:rsidRPr="004C3CFB" w:rsidRDefault="007649FE" w:rsidP="0066114F">
      <w:pPr>
        <w:spacing w:line="276" w:lineRule="auto"/>
        <w:ind w:right="-28"/>
        <w:jc w:val="both"/>
        <w:rPr>
          <w:rFonts w:ascii="Garamond" w:hAnsi="Garamond" w:cs="Arial"/>
        </w:rPr>
      </w:pPr>
      <w:r w:rsidRPr="00A53C48">
        <w:rPr>
          <w:rFonts w:ascii="Garamond" w:hAnsi="Garamond" w:cs="Arial"/>
        </w:rPr>
        <w:t>ai sensi e per gli effetti degli artt. 46 e 47 del D.P.R. n. 445/2000, sotto la propria responsabilit</w:t>
      </w:r>
      <w:r w:rsidR="004C3CFB">
        <w:rPr>
          <w:rFonts w:ascii="Garamond" w:hAnsi="Garamond" w:cs="Arial"/>
        </w:rPr>
        <w:t>à</w:t>
      </w:r>
      <w:r w:rsidR="0066114F">
        <w:rPr>
          <w:rFonts w:ascii="Garamond" w:hAnsi="Garamond" w:cs="Arial"/>
        </w:rPr>
        <w:t>:</w:t>
      </w:r>
    </w:p>
    <w:p w14:paraId="3D773465" w14:textId="77777777" w:rsidR="0066114F" w:rsidRPr="0066114F" w:rsidRDefault="0066114F" w:rsidP="0066114F">
      <w:pPr>
        <w:widowControl/>
        <w:suppressAutoHyphens w:val="0"/>
        <w:autoSpaceDN/>
        <w:ind w:left="720"/>
        <w:textAlignment w:val="auto"/>
        <w:rPr>
          <w:i/>
          <w:iCs/>
          <w:kern w:val="0"/>
          <w:sz w:val="22"/>
          <w:szCs w:val="22"/>
          <w:lang w:eastAsia="en-US" w:bidi="ar-SA"/>
        </w:rPr>
      </w:pPr>
    </w:p>
    <w:p w14:paraId="0F15A386" w14:textId="052B83C0" w:rsidR="0066114F" w:rsidRDefault="0066114F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  <w:kern w:val="0"/>
          <w:sz w:val="22"/>
          <w:szCs w:val="22"/>
          <w:lang w:eastAsia="en-US" w:bidi="ar-SA"/>
        </w:rPr>
      </w:pPr>
      <w:r>
        <w:rPr>
          <w:i/>
          <w:iCs/>
        </w:rPr>
        <w:t>Che la propria sede legale/operativa è situata: ----------------;</w:t>
      </w:r>
    </w:p>
    <w:p w14:paraId="4E98A8BB" w14:textId="29C52E42" w:rsidR="0066114F" w:rsidRDefault="0066114F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</w:rPr>
      </w:pPr>
      <w:r>
        <w:rPr>
          <w:i/>
          <w:iCs/>
        </w:rPr>
        <w:t>Di possedere un'attestazione SOA O</w:t>
      </w:r>
      <w:r w:rsidR="00481A87">
        <w:rPr>
          <w:i/>
          <w:iCs/>
        </w:rPr>
        <w:t>S21</w:t>
      </w:r>
      <w:bookmarkStart w:id="4" w:name="_GoBack"/>
      <w:bookmarkEnd w:id="4"/>
      <w:r>
        <w:rPr>
          <w:i/>
          <w:iCs/>
        </w:rPr>
        <w:t xml:space="preserve"> con classifica: ----------;</w:t>
      </w:r>
    </w:p>
    <w:p w14:paraId="1E1B813E" w14:textId="3C9B228D" w:rsidR="0066114F" w:rsidRPr="0066114F" w:rsidRDefault="0066114F" w:rsidP="0066114F">
      <w:pPr>
        <w:widowControl/>
        <w:numPr>
          <w:ilvl w:val="0"/>
          <w:numId w:val="17"/>
        </w:numPr>
        <w:suppressAutoHyphens w:val="0"/>
        <w:autoSpaceDN/>
        <w:textAlignment w:val="auto"/>
        <w:rPr>
          <w:i/>
          <w:iCs/>
        </w:rPr>
      </w:pPr>
      <w:r>
        <w:rPr>
          <w:i/>
          <w:iCs/>
        </w:rPr>
        <w:t>Di avere un n.</w:t>
      </w:r>
      <w:r w:rsidRPr="0066114F">
        <w:rPr>
          <w:i/>
          <w:iCs/>
        </w:rPr>
        <w:t xml:space="preserve"> anni di attività dell’impresa</w:t>
      </w:r>
      <w:r>
        <w:rPr>
          <w:i/>
          <w:iCs/>
        </w:rPr>
        <w:t xml:space="preserve">, pari a: -------------. </w:t>
      </w:r>
    </w:p>
    <w:p w14:paraId="68EF0583" w14:textId="77777777" w:rsidR="0066114F" w:rsidRDefault="0066114F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</w:p>
    <w:p w14:paraId="60004D2E" w14:textId="77777777" w:rsidR="0066114F" w:rsidRPr="00A53C48" w:rsidRDefault="0066114F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</w:p>
    <w:p w14:paraId="2F11357C" w14:textId="77777777" w:rsidR="002C62B4" w:rsidRPr="00A53C48" w:rsidRDefault="002C62B4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A53C48">
        <w:rPr>
          <w:rFonts w:ascii="Garamond" w:eastAsia="Calibri" w:hAnsi="Garamond" w:cs="Segoe UI"/>
          <w:color w:val="000000"/>
          <w:lang w:eastAsia="en-US" w:bidi="ar-SA"/>
        </w:rPr>
        <w:t>Luogo e data__________________________</w:t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  <w:t>Firma ___________________</w:t>
      </w:r>
    </w:p>
    <w:p w14:paraId="423DA851" w14:textId="77777777" w:rsidR="00A97BF2" w:rsidRPr="00A53C48" w:rsidRDefault="00A97BF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526F1633" w14:textId="77777777" w:rsidR="001C7FC2" w:rsidRPr="00A53C48" w:rsidRDefault="001C7FC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0AB37627" w14:textId="5F7950B4" w:rsidR="002C62B4" w:rsidRPr="00A53C48" w:rsidRDefault="002C62B4" w:rsidP="00A53C48">
      <w:pPr>
        <w:spacing w:line="276" w:lineRule="auto"/>
        <w:jc w:val="both"/>
        <w:rPr>
          <w:rFonts w:ascii="Garamond" w:hAnsi="Garamond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NB: </w:t>
      </w:r>
      <w:r w:rsidR="004C3CFB">
        <w:rPr>
          <w:rFonts w:ascii="Garamond" w:eastAsia="Calibri" w:hAnsi="Garamond"/>
          <w:color w:val="000000"/>
          <w:lang w:eastAsia="it-IT"/>
        </w:rPr>
        <w:t xml:space="preserve">La </w:t>
      </w:r>
      <w:r w:rsidR="0066114F">
        <w:rPr>
          <w:rFonts w:ascii="Garamond" w:eastAsia="Calibri" w:hAnsi="Garamond"/>
          <w:color w:val="000000"/>
          <w:lang w:eastAsia="it-IT"/>
        </w:rPr>
        <w:t xml:space="preserve">presente </w:t>
      </w:r>
      <w:r w:rsidR="004C3CFB">
        <w:rPr>
          <w:rFonts w:ascii="Garamond" w:eastAsia="Calibri" w:hAnsi="Garamond"/>
          <w:color w:val="000000"/>
          <w:lang w:eastAsia="it-IT"/>
        </w:rPr>
        <w:t xml:space="preserve">dichiarazione </w:t>
      </w:r>
      <w:r w:rsidR="00A97BF2" w:rsidRPr="00A53C48">
        <w:rPr>
          <w:rFonts w:ascii="Garamond" w:eastAsia="Calibri" w:hAnsi="Garamond"/>
          <w:color w:val="000000"/>
          <w:lang w:eastAsia="it-IT"/>
        </w:rPr>
        <w:t>è sottoscritta con le modalità indicate per la sottoscrizione dell</w:t>
      </w:r>
      <w:r w:rsidR="004C3CFB">
        <w:rPr>
          <w:rFonts w:ascii="Garamond" w:eastAsia="Calibri" w:hAnsi="Garamond"/>
          <w:color w:val="000000"/>
          <w:lang w:eastAsia="it-IT"/>
        </w:rPr>
        <w:t>’istanza di manifestazione di interesse</w:t>
      </w:r>
      <w:r w:rsidR="008E72CE" w:rsidRPr="00A53C48">
        <w:rPr>
          <w:rFonts w:ascii="Garamond" w:eastAsia="Calibri" w:hAnsi="Garamond"/>
          <w:color w:val="000000"/>
          <w:lang w:eastAsia="it-IT"/>
        </w:rPr>
        <w:t>.</w:t>
      </w:r>
    </w:p>
    <w:sectPr w:rsidR="002C62B4" w:rsidRPr="00A53C48" w:rsidSect="00D00BF6">
      <w:footerReference w:type="default" r:id="rId7"/>
      <w:pgSz w:w="11906" w:h="16838"/>
      <w:pgMar w:top="851" w:right="1134" w:bottom="851" w:left="1134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69984" w14:textId="77777777" w:rsidR="002D57F0" w:rsidRDefault="002D57F0">
      <w:r>
        <w:separator/>
      </w:r>
    </w:p>
  </w:endnote>
  <w:endnote w:type="continuationSeparator" w:id="0">
    <w:p w14:paraId="2E2304EB" w14:textId="77777777" w:rsidR="002D57F0" w:rsidRDefault="002D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61F77" w14:textId="7CFD173F" w:rsidR="00F5451D" w:rsidRDefault="00F5451D">
    <w:pPr>
      <w:pStyle w:val="Pidipagina"/>
      <w:jc w:val="right"/>
    </w:pPr>
  </w:p>
  <w:p w14:paraId="1952016F" w14:textId="77777777" w:rsidR="00F5451D" w:rsidRDefault="00F5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466E" w14:textId="77777777" w:rsidR="002D57F0" w:rsidRDefault="002D57F0">
      <w:r>
        <w:rPr>
          <w:color w:val="000000"/>
        </w:rPr>
        <w:separator/>
      </w:r>
    </w:p>
  </w:footnote>
  <w:footnote w:type="continuationSeparator" w:id="0">
    <w:p w14:paraId="3B07F678" w14:textId="77777777" w:rsidR="002D57F0" w:rsidRDefault="002D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635"/>
    <w:multiLevelType w:val="hybridMultilevel"/>
    <w:tmpl w:val="DD48B632"/>
    <w:lvl w:ilvl="0" w:tplc="0410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E01"/>
    <w:multiLevelType w:val="hybridMultilevel"/>
    <w:tmpl w:val="C89219F0"/>
    <w:lvl w:ilvl="0" w:tplc="0410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F192CA5"/>
    <w:multiLevelType w:val="hybridMultilevel"/>
    <w:tmpl w:val="76A8780E"/>
    <w:lvl w:ilvl="0" w:tplc="58A06776">
      <w:start w:val="1"/>
      <w:numFmt w:val="decimal"/>
      <w:lvlText w:val="%1)"/>
      <w:lvlJc w:val="left"/>
      <w:pPr>
        <w:ind w:left="3743" w:hanging="340"/>
      </w:pPr>
      <w:rPr>
        <w:rFonts w:hint="default"/>
        <w:b w:val="0"/>
      </w:rPr>
    </w:lvl>
    <w:lvl w:ilvl="1" w:tplc="AF863E3A" w:tentative="1">
      <w:start w:val="1"/>
      <w:numFmt w:val="lowerLetter"/>
      <w:lvlText w:val="%2."/>
      <w:lvlJc w:val="left"/>
      <w:pPr>
        <w:ind w:left="4843" w:hanging="360"/>
      </w:pPr>
    </w:lvl>
    <w:lvl w:ilvl="2" w:tplc="8D5A49E8" w:tentative="1">
      <w:start w:val="1"/>
      <w:numFmt w:val="lowerRoman"/>
      <w:lvlText w:val="%3."/>
      <w:lvlJc w:val="right"/>
      <w:pPr>
        <w:ind w:left="5563" w:hanging="180"/>
      </w:pPr>
    </w:lvl>
    <w:lvl w:ilvl="3" w:tplc="A5703626" w:tentative="1">
      <w:start w:val="1"/>
      <w:numFmt w:val="decimal"/>
      <w:lvlText w:val="%4."/>
      <w:lvlJc w:val="left"/>
      <w:pPr>
        <w:ind w:left="6283" w:hanging="360"/>
      </w:pPr>
    </w:lvl>
    <w:lvl w:ilvl="4" w:tplc="C5B8AF5C" w:tentative="1">
      <w:start w:val="1"/>
      <w:numFmt w:val="lowerLetter"/>
      <w:lvlText w:val="%5."/>
      <w:lvlJc w:val="left"/>
      <w:pPr>
        <w:ind w:left="7003" w:hanging="360"/>
      </w:pPr>
    </w:lvl>
    <w:lvl w:ilvl="5" w:tplc="10142A50" w:tentative="1">
      <w:start w:val="1"/>
      <w:numFmt w:val="lowerRoman"/>
      <w:lvlText w:val="%6."/>
      <w:lvlJc w:val="right"/>
      <w:pPr>
        <w:ind w:left="7723" w:hanging="180"/>
      </w:pPr>
    </w:lvl>
    <w:lvl w:ilvl="6" w:tplc="BCF6D3C0" w:tentative="1">
      <w:start w:val="1"/>
      <w:numFmt w:val="decimal"/>
      <w:lvlText w:val="%7."/>
      <w:lvlJc w:val="left"/>
      <w:pPr>
        <w:ind w:left="8443" w:hanging="360"/>
      </w:pPr>
    </w:lvl>
    <w:lvl w:ilvl="7" w:tplc="14020844" w:tentative="1">
      <w:start w:val="1"/>
      <w:numFmt w:val="lowerLetter"/>
      <w:lvlText w:val="%8."/>
      <w:lvlJc w:val="left"/>
      <w:pPr>
        <w:ind w:left="9163" w:hanging="360"/>
      </w:pPr>
    </w:lvl>
    <w:lvl w:ilvl="8" w:tplc="97A6542A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29A96B8B"/>
    <w:multiLevelType w:val="hybridMultilevel"/>
    <w:tmpl w:val="ED7C45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B5084"/>
    <w:multiLevelType w:val="hybridMultilevel"/>
    <w:tmpl w:val="071E71AE"/>
    <w:lvl w:ilvl="0" w:tplc="3EA47C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938"/>
    <w:multiLevelType w:val="hybridMultilevel"/>
    <w:tmpl w:val="73561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3199"/>
    <w:multiLevelType w:val="hybridMultilevel"/>
    <w:tmpl w:val="63065C3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33148"/>
    <w:multiLevelType w:val="hybridMultilevel"/>
    <w:tmpl w:val="B26EC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02A97"/>
    <w:multiLevelType w:val="hybridMultilevel"/>
    <w:tmpl w:val="AF166426"/>
    <w:lvl w:ilvl="0" w:tplc="F8CC6D6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FF47D6"/>
    <w:multiLevelType w:val="hybridMultilevel"/>
    <w:tmpl w:val="2FB6DA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31FDC"/>
    <w:multiLevelType w:val="hybridMultilevel"/>
    <w:tmpl w:val="D6FE6378"/>
    <w:lvl w:ilvl="0" w:tplc="CDD2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5E9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BF4CEC"/>
    <w:rsid w:val="0001414D"/>
    <w:rsid w:val="000216AC"/>
    <w:rsid w:val="00024B3A"/>
    <w:rsid w:val="00050D43"/>
    <w:rsid w:val="000601C3"/>
    <w:rsid w:val="00071B6A"/>
    <w:rsid w:val="000879DF"/>
    <w:rsid w:val="00096123"/>
    <w:rsid w:val="000A3C06"/>
    <w:rsid w:val="000A4C18"/>
    <w:rsid w:val="000B15CA"/>
    <w:rsid w:val="000B34A8"/>
    <w:rsid w:val="000C7C8E"/>
    <w:rsid w:val="000D3A22"/>
    <w:rsid w:val="000E32B5"/>
    <w:rsid w:val="00102D08"/>
    <w:rsid w:val="0011070F"/>
    <w:rsid w:val="00156366"/>
    <w:rsid w:val="00163F8D"/>
    <w:rsid w:val="00172338"/>
    <w:rsid w:val="00182917"/>
    <w:rsid w:val="00190DF0"/>
    <w:rsid w:val="00195598"/>
    <w:rsid w:val="001A545D"/>
    <w:rsid w:val="001B31F7"/>
    <w:rsid w:val="001C2BB7"/>
    <w:rsid w:val="001C3FF6"/>
    <w:rsid w:val="001C677D"/>
    <w:rsid w:val="001C7FC2"/>
    <w:rsid w:val="001E07CA"/>
    <w:rsid w:val="001F1792"/>
    <w:rsid w:val="001F7FD1"/>
    <w:rsid w:val="002026A7"/>
    <w:rsid w:val="0020398E"/>
    <w:rsid w:val="002069FA"/>
    <w:rsid w:val="0024373F"/>
    <w:rsid w:val="00254003"/>
    <w:rsid w:val="00262CBD"/>
    <w:rsid w:val="0027208B"/>
    <w:rsid w:val="00277EC8"/>
    <w:rsid w:val="00281E81"/>
    <w:rsid w:val="002855A1"/>
    <w:rsid w:val="002A16F4"/>
    <w:rsid w:val="002C62B4"/>
    <w:rsid w:val="002D0BE2"/>
    <w:rsid w:val="002D35EA"/>
    <w:rsid w:val="002D4088"/>
    <w:rsid w:val="002D57F0"/>
    <w:rsid w:val="002E5E87"/>
    <w:rsid w:val="00314D4D"/>
    <w:rsid w:val="003609B5"/>
    <w:rsid w:val="003770A2"/>
    <w:rsid w:val="00377802"/>
    <w:rsid w:val="00381A5F"/>
    <w:rsid w:val="00381BDB"/>
    <w:rsid w:val="0038209B"/>
    <w:rsid w:val="00382E7C"/>
    <w:rsid w:val="00385E4F"/>
    <w:rsid w:val="00387A2C"/>
    <w:rsid w:val="00392A73"/>
    <w:rsid w:val="00395B80"/>
    <w:rsid w:val="003A5F9D"/>
    <w:rsid w:val="003E01C7"/>
    <w:rsid w:val="003F155E"/>
    <w:rsid w:val="003F1FFB"/>
    <w:rsid w:val="0040761F"/>
    <w:rsid w:val="0043592B"/>
    <w:rsid w:val="00461D2E"/>
    <w:rsid w:val="00475F82"/>
    <w:rsid w:val="00477CA9"/>
    <w:rsid w:val="00481A87"/>
    <w:rsid w:val="00497D80"/>
    <w:rsid w:val="004A5CFC"/>
    <w:rsid w:val="004A678D"/>
    <w:rsid w:val="004C3523"/>
    <w:rsid w:val="004C3CFB"/>
    <w:rsid w:val="004D17C9"/>
    <w:rsid w:val="004D1D65"/>
    <w:rsid w:val="004D60C6"/>
    <w:rsid w:val="004E3EAF"/>
    <w:rsid w:val="00505F4C"/>
    <w:rsid w:val="005433AD"/>
    <w:rsid w:val="005A4776"/>
    <w:rsid w:val="005B1DB5"/>
    <w:rsid w:val="005B65CD"/>
    <w:rsid w:val="005C7538"/>
    <w:rsid w:val="005F1AC8"/>
    <w:rsid w:val="005F7EA5"/>
    <w:rsid w:val="00605FDD"/>
    <w:rsid w:val="00616019"/>
    <w:rsid w:val="00625858"/>
    <w:rsid w:val="006371D1"/>
    <w:rsid w:val="0066114F"/>
    <w:rsid w:val="006734C0"/>
    <w:rsid w:val="00682058"/>
    <w:rsid w:val="00683D92"/>
    <w:rsid w:val="006B5239"/>
    <w:rsid w:val="006C046E"/>
    <w:rsid w:val="00721390"/>
    <w:rsid w:val="007377E7"/>
    <w:rsid w:val="00737B84"/>
    <w:rsid w:val="00756CFD"/>
    <w:rsid w:val="007649FE"/>
    <w:rsid w:val="00784E80"/>
    <w:rsid w:val="007916AA"/>
    <w:rsid w:val="00793F84"/>
    <w:rsid w:val="007B48DC"/>
    <w:rsid w:val="007C1120"/>
    <w:rsid w:val="007C6226"/>
    <w:rsid w:val="007D0CCA"/>
    <w:rsid w:val="007D5A42"/>
    <w:rsid w:val="007E14E3"/>
    <w:rsid w:val="007E2941"/>
    <w:rsid w:val="00804ED5"/>
    <w:rsid w:val="00815ABD"/>
    <w:rsid w:val="0081697C"/>
    <w:rsid w:val="0081699D"/>
    <w:rsid w:val="008369D2"/>
    <w:rsid w:val="0083777C"/>
    <w:rsid w:val="00851941"/>
    <w:rsid w:val="00853BB5"/>
    <w:rsid w:val="00881B2F"/>
    <w:rsid w:val="00883C93"/>
    <w:rsid w:val="008A667E"/>
    <w:rsid w:val="008A6EE3"/>
    <w:rsid w:val="008B008B"/>
    <w:rsid w:val="008B7F98"/>
    <w:rsid w:val="008E72CE"/>
    <w:rsid w:val="0090572C"/>
    <w:rsid w:val="009146E9"/>
    <w:rsid w:val="00943E2F"/>
    <w:rsid w:val="00944F0B"/>
    <w:rsid w:val="009451BD"/>
    <w:rsid w:val="00981077"/>
    <w:rsid w:val="00986D4C"/>
    <w:rsid w:val="009A4649"/>
    <w:rsid w:val="009C0FD4"/>
    <w:rsid w:val="009D099B"/>
    <w:rsid w:val="009D410C"/>
    <w:rsid w:val="009D7ADA"/>
    <w:rsid w:val="009E69DB"/>
    <w:rsid w:val="009F0B5D"/>
    <w:rsid w:val="00A00345"/>
    <w:rsid w:val="00A35740"/>
    <w:rsid w:val="00A53C48"/>
    <w:rsid w:val="00A7533F"/>
    <w:rsid w:val="00A87D6D"/>
    <w:rsid w:val="00A97BF2"/>
    <w:rsid w:val="00AB27D5"/>
    <w:rsid w:val="00AC1604"/>
    <w:rsid w:val="00AE0759"/>
    <w:rsid w:val="00AE186B"/>
    <w:rsid w:val="00AE62DB"/>
    <w:rsid w:val="00AF5A89"/>
    <w:rsid w:val="00B231F2"/>
    <w:rsid w:val="00B25F68"/>
    <w:rsid w:val="00B419E8"/>
    <w:rsid w:val="00B46837"/>
    <w:rsid w:val="00B538C8"/>
    <w:rsid w:val="00B54CA3"/>
    <w:rsid w:val="00B86A2B"/>
    <w:rsid w:val="00B877EF"/>
    <w:rsid w:val="00B9771A"/>
    <w:rsid w:val="00BB3D8C"/>
    <w:rsid w:val="00BD7D88"/>
    <w:rsid w:val="00BD7E12"/>
    <w:rsid w:val="00BE254B"/>
    <w:rsid w:val="00BE476B"/>
    <w:rsid w:val="00BF2E39"/>
    <w:rsid w:val="00BF4CEC"/>
    <w:rsid w:val="00C07487"/>
    <w:rsid w:val="00C20B59"/>
    <w:rsid w:val="00C35DFB"/>
    <w:rsid w:val="00C447ED"/>
    <w:rsid w:val="00C537D2"/>
    <w:rsid w:val="00C54F07"/>
    <w:rsid w:val="00C74E61"/>
    <w:rsid w:val="00C90E65"/>
    <w:rsid w:val="00CA58A5"/>
    <w:rsid w:val="00CB67FF"/>
    <w:rsid w:val="00CD3373"/>
    <w:rsid w:val="00CE1AB4"/>
    <w:rsid w:val="00CF2F83"/>
    <w:rsid w:val="00CF488A"/>
    <w:rsid w:val="00D00BF6"/>
    <w:rsid w:val="00D11952"/>
    <w:rsid w:val="00D31C71"/>
    <w:rsid w:val="00D36F79"/>
    <w:rsid w:val="00D579BD"/>
    <w:rsid w:val="00D87FC6"/>
    <w:rsid w:val="00D90CF2"/>
    <w:rsid w:val="00D93839"/>
    <w:rsid w:val="00D9760C"/>
    <w:rsid w:val="00DA44DA"/>
    <w:rsid w:val="00DB109D"/>
    <w:rsid w:val="00DC32A6"/>
    <w:rsid w:val="00DD7C61"/>
    <w:rsid w:val="00E11EC5"/>
    <w:rsid w:val="00E24B83"/>
    <w:rsid w:val="00E46997"/>
    <w:rsid w:val="00E5652C"/>
    <w:rsid w:val="00E6417D"/>
    <w:rsid w:val="00E775CD"/>
    <w:rsid w:val="00EB2763"/>
    <w:rsid w:val="00ED3BFD"/>
    <w:rsid w:val="00F07B5B"/>
    <w:rsid w:val="00F16DE4"/>
    <w:rsid w:val="00F24A8B"/>
    <w:rsid w:val="00F378B7"/>
    <w:rsid w:val="00F524C5"/>
    <w:rsid w:val="00F5451D"/>
    <w:rsid w:val="00F76F77"/>
    <w:rsid w:val="00FA0162"/>
    <w:rsid w:val="00FB0C03"/>
    <w:rsid w:val="00FC11CA"/>
    <w:rsid w:val="00FD7C03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263DB"/>
  <w15:docId w15:val="{0C4014A2-D094-4905-8820-0F66AB7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3D9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rsid w:val="00756CFD"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rsid w:val="00756CFD"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rsid w:val="00756C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rsid w:val="00756CFD"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rsid w:val="00756CFD"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rsid w:val="00756C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56C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56CFD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rsid w:val="00756CFD"/>
    <w:pPr>
      <w:spacing w:after="120"/>
    </w:pPr>
  </w:style>
  <w:style w:type="paragraph" w:styleId="Elenco">
    <w:name w:val="List"/>
    <w:basedOn w:val="Textbody"/>
    <w:semiHidden/>
    <w:rsid w:val="00756CFD"/>
    <w:rPr>
      <w:rFonts w:cs="OpenSymbol"/>
    </w:rPr>
  </w:style>
  <w:style w:type="paragraph" w:styleId="Didascalia">
    <w:name w:val="caption"/>
    <w:basedOn w:val="Standard"/>
    <w:qFormat/>
    <w:rsid w:val="00756CFD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rsid w:val="00756CFD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rsid w:val="00756CFD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rsid w:val="00756CFD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uiPriority w:val="99"/>
    <w:rsid w:val="00756CF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56CFD"/>
    <w:pPr>
      <w:suppressLineNumbers/>
    </w:pPr>
  </w:style>
  <w:style w:type="paragraph" w:customStyle="1" w:styleId="Intestazionetabella">
    <w:name w:val="Intestazione tabella"/>
    <w:basedOn w:val="TableContents"/>
    <w:rsid w:val="00756CFD"/>
    <w:pPr>
      <w:jc w:val="center"/>
    </w:pPr>
    <w:rPr>
      <w:b/>
      <w:bCs/>
    </w:rPr>
  </w:style>
  <w:style w:type="paragraph" w:styleId="NormaleWeb">
    <w:name w:val="Normal (Web)"/>
    <w:basedOn w:val="Standard"/>
    <w:rsid w:val="00756CFD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rsid w:val="00756CFD"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rsid w:val="00756CFD"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rsid w:val="00756CFD"/>
    <w:pPr>
      <w:jc w:val="center"/>
    </w:pPr>
    <w:rPr>
      <w:b/>
      <w:bCs/>
    </w:rPr>
  </w:style>
  <w:style w:type="character" w:customStyle="1" w:styleId="WW8Num1z0">
    <w:name w:val="WW8Num1z0"/>
    <w:rsid w:val="00756CFD"/>
  </w:style>
  <w:style w:type="character" w:customStyle="1" w:styleId="WW8Num1z1">
    <w:name w:val="WW8Num1z1"/>
    <w:rsid w:val="00756CFD"/>
  </w:style>
  <w:style w:type="character" w:customStyle="1" w:styleId="WW8Num1z2">
    <w:name w:val="WW8Num1z2"/>
    <w:rsid w:val="00756CFD"/>
  </w:style>
  <w:style w:type="character" w:customStyle="1" w:styleId="WW8Num1z3">
    <w:name w:val="WW8Num1z3"/>
    <w:rsid w:val="00756CFD"/>
  </w:style>
  <w:style w:type="character" w:customStyle="1" w:styleId="WW8Num1z4">
    <w:name w:val="WW8Num1z4"/>
    <w:rsid w:val="00756CFD"/>
  </w:style>
  <w:style w:type="character" w:customStyle="1" w:styleId="WW8Num1z5">
    <w:name w:val="WW8Num1z5"/>
    <w:rsid w:val="00756CFD"/>
  </w:style>
  <w:style w:type="character" w:customStyle="1" w:styleId="WW8Num1z6">
    <w:name w:val="WW8Num1z6"/>
    <w:rsid w:val="00756CFD"/>
  </w:style>
  <w:style w:type="character" w:customStyle="1" w:styleId="WW8Num1z7">
    <w:name w:val="WW8Num1z7"/>
    <w:rsid w:val="00756CFD"/>
  </w:style>
  <w:style w:type="character" w:customStyle="1" w:styleId="WW8Num1z8">
    <w:name w:val="WW8Num1z8"/>
    <w:rsid w:val="00756CFD"/>
  </w:style>
  <w:style w:type="character" w:customStyle="1" w:styleId="WW8Num2z0">
    <w:name w:val="WW8Num2z0"/>
    <w:rsid w:val="00756CFD"/>
    <w:rPr>
      <w:rFonts w:ascii="Symbol" w:hAnsi="Symbol" w:cs="Symbol"/>
    </w:rPr>
  </w:style>
  <w:style w:type="character" w:customStyle="1" w:styleId="WW8Num3z0">
    <w:name w:val="WW8Num3z0"/>
    <w:rsid w:val="00756CFD"/>
    <w:rPr>
      <w:rFonts w:ascii="Symbol" w:hAnsi="Symbol" w:cs="Times New Roman"/>
    </w:rPr>
  </w:style>
  <w:style w:type="character" w:customStyle="1" w:styleId="WW8Num4z0">
    <w:name w:val="WW8Num4z0"/>
    <w:rsid w:val="00756CFD"/>
    <w:rPr>
      <w:rFonts w:ascii="Symbol" w:eastAsia="Times-Roman, 'Times New Roman'" w:hAnsi="Symbol" w:cs="Times New Roman"/>
    </w:rPr>
  </w:style>
  <w:style w:type="character" w:customStyle="1" w:styleId="WW8Num4z1">
    <w:name w:val="WW8Num4z1"/>
    <w:rsid w:val="00756CFD"/>
    <w:rPr>
      <w:rFonts w:ascii="OpenSymbol" w:hAnsi="OpenSymbol" w:cs="Cambria"/>
    </w:rPr>
  </w:style>
  <w:style w:type="character" w:customStyle="1" w:styleId="WW8Num5z0">
    <w:name w:val="WW8Num5z0"/>
    <w:rsid w:val="00756CFD"/>
    <w:rPr>
      <w:b/>
    </w:rPr>
  </w:style>
  <w:style w:type="character" w:customStyle="1" w:styleId="WW8Num6z0">
    <w:name w:val="WW8Num6z0"/>
    <w:rsid w:val="00756CFD"/>
    <w:rPr>
      <w:rFonts w:ascii="Times New Roman" w:hAnsi="Times New Roman" w:cs="Times New Roman"/>
    </w:rPr>
  </w:style>
  <w:style w:type="character" w:customStyle="1" w:styleId="WW8Num7z0">
    <w:name w:val="WW8Num7z0"/>
    <w:rsid w:val="00756CFD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  <w:rsid w:val="00756CFD"/>
  </w:style>
  <w:style w:type="character" w:customStyle="1" w:styleId="WW8Num3z1">
    <w:name w:val="WW8Num3z1"/>
    <w:rsid w:val="00756CFD"/>
    <w:rPr>
      <w:rFonts w:ascii="Courier New" w:hAnsi="Courier New" w:cs="Cambria"/>
    </w:rPr>
  </w:style>
  <w:style w:type="character" w:customStyle="1" w:styleId="WW8Num5z1">
    <w:name w:val="WW8Num5z1"/>
    <w:rsid w:val="00756CFD"/>
    <w:rPr>
      <w:rFonts w:ascii="Courier New" w:hAnsi="Courier New" w:cs="Cambria"/>
    </w:rPr>
  </w:style>
  <w:style w:type="character" w:customStyle="1" w:styleId="WW8Num6z1">
    <w:name w:val="WW8Num6z1"/>
    <w:rsid w:val="00756CFD"/>
  </w:style>
  <w:style w:type="character" w:customStyle="1" w:styleId="WW8Num6z2">
    <w:name w:val="WW8Num6z2"/>
    <w:rsid w:val="00756CFD"/>
  </w:style>
  <w:style w:type="character" w:customStyle="1" w:styleId="WW8Num6z3">
    <w:name w:val="WW8Num6z3"/>
    <w:rsid w:val="00756CFD"/>
  </w:style>
  <w:style w:type="character" w:customStyle="1" w:styleId="WW8Num6z4">
    <w:name w:val="WW8Num6z4"/>
    <w:rsid w:val="00756CFD"/>
  </w:style>
  <w:style w:type="character" w:customStyle="1" w:styleId="WW8Num6z5">
    <w:name w:val="WW8Num6z5"/>
    <w:rsid w:val="00756CFD"/>
  </w:style>
  <w:style w:type="character" w:customStyle="1" w:styleId="WW8Num6z6">
    <w:name w:val="WW8Num6z6"/>
    <w:rsid w:val="00756CFD"/>
  </w:style>
  <w:style w:type="character" w:customStyle="1" w:styleId="WW8Num6z7">
    <w:name w:val="WW8Num6z7"/>
    <w:rsid w:val="00756CFD"/>
  </w:style>
  <w:style w:type="character" w:customStyle="1" w:styleId="WW8Num6z8">
    <w:name w:val="WW8Num6z8"/>
    <w:rsid w:val="00756CFD"/>
  </w:style>
  <w:style w:type="character" w:customStyle="1" w:styleId="WW8Num8z0">
    <w:name w:val="WW8Num8z0"/>
    <w:rsid w:val="00756CFD"/>
  </w:style>
  <w:style w:type="character" w:customStyle="1" w:styleId="WW8Num9z0">
    <w:name w:val="WW8Num9z0"/>
    <w:rsid w:val="00756CFD"/>
  </w:style>
  <w:style w:type="character" w:customStyle="1" w:styleId="WW8Num10z0">
    <w:name w:val="WW8Num10z0"/>
    <w:rsid w:val="00756CF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56CFD"/>
    <w:rPr>
      <w:rFonts w:ascii="Courier New" w:hAnsi="Courier New" w:cs="Cambria"/>
    </w:rPr>
  </w:style>
  <w:style w:type="character" w:customStyle="1" w:styleId="WW8Num10z2">
    <w:name w:val="WW8Num10z2"/>
    <w:rsid w:val="00756CFD"/>
    <w:rPr>
      <w:rFonts w:ascii="Wingdings" w:hAnsi="Wingdings" w:cs="Helvetica"/>
    </w:rPr>
  </w:style>
  <w:style w:type="character" w:customStyle="1" w:styleId="WW8Num10z3">
    <w:name w:val="WW8Num10z3"/>
    <w:rsid w:val="00756CFD"/>
    <w:rPr>
      <w:rFonts w:ascii="Symbol" w:hAnsi="Symbol" w:cs="Symbol"/>
    </w:rPr>
  </w:style>
  <w:style w:type="character" w:customStyle="1" w:styleId="WW8Num11z0">
    <w:name w:val="WW8Num11z0"/>
    <w:rsid w:val="00756CFD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756CFD"/>
    <w:rPr>
      <w:rFonts w:ascii="Courier New" w:hAnsi="Courier New" w:cs="Cambria"/>
    </w:rPr>
  </w:style>
  <w:style w:type="character" w:customStyle="1" w:styleId="WW8Num11z2">
    <w:name w:val="WW8Num11z2"/>
    <w:rsid w:val="00756CFD"/>
    <w:rPr>
      <w:rFonts w:ascii="Wingdings" w:hAnsi="Wingdings" w:cs="Helvetica"/>
    </w:rPr>
  </w:style>
  <w:style w:type="character" w:customStyle="1" w:styleId="WW8Num11z3">
    <w:name w:val="WW8Num11z3"/>
    <w:rsid w:val="00756CFD"/>
    <w:rPr>
      <w:rFonts w:ascii="Symbol" w:hAnsi="Symbol" w:cs="Symbol"/>
    </w:rPr>
  </w:style>
  <w:style w:type="character" w:customStyle="1" w:styleId="WW8Num12z0">
    <w:name w:val="WW8Num12z0"/>
    <w:rsid w:val="00756CFD"/>
    <w:rPr>
      <w:rFonts w:ascii="Symbol" w:hAnsi="Symbol" w:cs="Symbol"/>
      <w:sz w:val="20"/>
    </w:rPr>
  </w:style>
  <w:style w:type="character" w:customStyle="1" w:styleId="WW8Num12z1">
    <w:name w:val="WW8Num12z1"/>
    <w:rsid w:val="00756CFD"/>
    <w:rPr>
      <w:rFonts w:ascii="Courier New" w:hAnsi="Courier New" w:cs="Cambria"/>
      <w:sz w:val="20"/>
    </w:rPr>
  </w:style>
  <w:style w:type="character" w:customStyle="1" w:styleId="WW8Num12z2">
    <w:name w:val="WW8Num12z2"/>
    <w:rsid w:val="00756CFD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  <w:rsid w:val="00756CFD"/>
  </w:style>
  <w:style w:type="character" w:customStyle="1" w:styleId="WW8Num5z2">
    <w:name w:val="WW8Num5z2"/>
    <w:rsid w:val="00756CFD"/>
    <w:rPr>
      <w:rFonts w:ascii="Wingdings" w:hAnsi="Wingdings" w:cs="Helvetica"/>
    </w:rPr>
  </w:style>
  <w:style w:type="character" w:customStyle="1" w:styleId="WW8Num5z3">
    <w:name w:val="WW8Num5z3"/>
    <w:rsid w:val="00756CFD"/>
  </w:style>
  <w:style w:type="character" w:customStyle="1" w:styleId="WW8Num5z4">
    <w:name w:val="WW8Num5z4"/>
    <w:rsid w:val="00756CFD"/>
  </w:style>
  <w:style w:type="character" w:customStyle="1" w:styleId="WW8Num5z5">
    <w:name w:val="WW8Num5z5"/>
    <w:rsid w:val="00756CFD"/>
  </w:style>
  <w:style w:type="character" w:customStyle="1" w:styleId="WW8Num5z6">
    <w:name w:val="WW8Num5z6"/>
    <w:rsid w:val="00756CFD"/>
  </w:style>
  <w:style w:type="character" w:customStyle="1" w:styleId="WW8Num5z7">
    <w:name w:val="WW8Num5z7"/>
    <w:rsid w:val="00756CFD"/>
  </w:style>
  <w:style w:type="character" w:customStyle="1" w:styleId="WW8Num5z8">
    <w:name w:val="WW8Num5z8"/>
    <w:rsid w:val="00756CFD"/>
  </w:style>
  <w:style w:type="character" w:customStyle="1" w:styleId="WW8Num3z2">
    <w:name w:val="WW8Num3z2"/>
    <w:rsid w:val="00756CFD"/>
    <w:rPr>
      <w:rFonts w:ascii="Wingdings" w:hAnsi="Wingdings" w:cs="Helvetica"/>
    </w:rPr>
  </w:style>
  <w:style w:type="character" w:customStyle="1" w:styleId="WW8Num4z2">
    <w:name w:val="WW8Num4z2"/>
    <w:rsid w:val="00756CFD"/>
    <w:rPr>
      <w:rFonts w:ascii="Wingdings" w:hAnsi="Wingdings" w:cs="Helvetica"/>
    </w:rPr>
  </w:style>
  <w:style w:type="character" w:customStyle="1" w:styleId="WW8Num4z3">
    <w:name w:val="WW8Num4z3"/>
    <w:rsid w:val="00756CFD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  <w:rsid w:val="00756CFD"/>
  </w:style>
  <w:style w:type="character" w:customStyle="1" w:styleId="IntestazioneCarattere">
    <w:name w:val="Intestazione Carattere"/>
    <w:basedOn w:val="Carpredefinitoparagrafo"/>
    <w:rsid w:val="00756CFD"/>
  </w:style>
  <w:style w:type="character" w:customStyle="1" w:styleId="Internetlink">
    <w:name w:val="Internet link"/>
    <w:rsid w:val="00756CFD"/>
    <w:rPr>
      <w:color w:val="0000FF"/>
      <w:u w:val="single"/>
    </w:rPr>
  </w:style>
  <w:style w:type="character" w:customStyle="1" w:styleId="BulletSymbols">
    <w:name w:val="Bullet Symbols"/>
    <w:rsid w:val="00756CFD"/>
    <w:rPr>
      <w:rFonts w:ascii="OpenSymbol" w:eastAsia="OpenSymbol" w:hAnsi="OpenSymbol" w:cs="Helvetica"/>
    </w:rPr>
  </w:style>
  <w:style w:type="character" w:customStyle="1" w:styleId="VisitedInternetLink">
    <w:name w:val="Visited Internet Link"/>
    <w:rsid w:val="00756CFD"/>
    <w:rPr>
      <w:color w:val="800080"/>
      <w:u w:val="single"/>
    </w:rPr>
  </w:style>
  <w:style w:type="character" w:customStyle="1" w:styleId="NumberingSymbols">
    <w:name w:val="Numbering Symbols"/>
    <w:rsid w:val="00756CFD"/>
  </w:style>
  <w:style w:type="character" w:styleId="Collegamentoipertestuale">
    <w:name w:val="Hyperlink"/>
    <w:semiHidden/>
    <w:unhideWhenUsed/>
    <w:rsid w:val="00756CFD"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rsid w:val="00756C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sid w:val="00756CFD"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rsid w:val="00756CFD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rsid w:val="00756CFD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sid w:val="00756CFD"/>
    <w:rPr>
      <w:b/>
      <w:bCs/>
    </w:rPr>
  </w:style>
  <w:style w:type="character" w:customStyle="1" w:styleId="riferimento2">
    <w:name w:val="riferimento2"/>
    <w:rsid w:val="00756CFD"/>
    <w:rPr>
      <w:color w:val="4A970B"/>
    </w:rPr>
  </w:style>
  <w:style w:type="paragraph" w:styleId="PreformattatoHTML">
    <w:name w:val="HTML Preformatted"/>
    <w:basedOn w:val="Normale"/>
    <w:semiHidden/>
    <w:unhideWhenUsed/>
    <w:rsid w:val="00756CFD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sid w:val="00756CFD"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sid w:val="00756CFD"/>
    <w:rPr>
      <w:color w:val="800080"/>
      <w:u w:val="single"/>
    </w:rPr>
  </w:style>
  <w:style w:type="paragraph" w:customStyle="1" w:styleId="Titolo11">
    <w:name w:val="Titolo 11"/>
    <w:basedOn w:val="Normale"/>
    <w:rsid w:val="00756CFD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1">
    <w:name w:val="Corpo del testo1"/>
    <w:basedOn w:val="Normale"/>
    <w:semiHidden/>
    <w:rsid w:val="00756CFD"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rsid w:val="00756CFD"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2B4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C62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1A545D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 w:cs="Times New Roman"/>
      <w:b w:val="0"/>
      <w:color w:val="2E74B5"/>
      <w:kern w:val="0"/>
      <w:sz w:val="32"/>
      <w:szCs w:val="32"/>
      <w:u w:color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51D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51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FFICIO_SMART%20WORKING\SUPPORTO%20AREA%20GARE\MESSA%20IN%20SICUREZZA%20AREE%20INSTABILI%20LOC%20LE%20MOLE%20COMUNE%20DI%20ACCUMOLI\MOLE%20OK\5%20Schema%20Offerta%20economica%20lavori_%20MO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 Schema Offerta economica lavori_ MOLE</Template>
  <TotalTime>217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Marco Spinazza</cp:lastModifiedBy>
  <cp:revision>24</cp:revision>
  <cp:lastPrinted>2021-04-28T18:28:00Z</cp:lastPrinted>
  <dcterms:created xsi:type="dcterms:W3CDTF">2021-04-27T23:05:00Z</dcterms:created>
  <dcterms:modified xsi:type="dcterms:W3CDTF">2024-04-04T09:48:00Z</dcterms:modified>
</cp:coreProperties>
</file>